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15" w:rsidRDefault="00FF3F15" w:rsidP="007A31CD">
      <w:pPr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附件：</w:t>
      </w:r>
    </w:p>
    <w:p w:rsidR="00FF3F15" w:rsidRDefault="00FF3F15" w:rsidP="00E93488">
      <w:pPr>
        <w:pStyle w:val="1"/>
      </w:pPr>
      <w:r>
        <w:rPr>
          <w:rFonts w:cs="方正小标宋_GBK" w:hint="eastAsia"/>
        </w:rPr>
        <w:t>政府信息公开申请表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1108"/>
        <w:gridCol w:w="745"/>
        <w:gridCol w:w="1260"/>
        <w:gridCol w:w="844"/>
        <w:gridCol w:w="836"/>
        <w:gridCol w:w="2205"/>
        <w:gridCol w:w="1619"/>
      </w:tblGrid>
      <w:tr w:rsidR="00FF3F15" w:rsidRPr="00B5059E">
        <w:trPr>
          <w:cantSplit/>
          <w:trHeight w:hRule="exact" w:val="510"/>
        </w:trPr>
        <w:tc>
          <w:tcPr>
            <w:tcW w:w="460" w:type="dxa"/>
            <w:vMerge w:val="restart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  <w:r w:rsidRPr="00B5059E">
              <w:rPr>
                <w:rFonts w:cs="宋体" w:hint="eastAsia"/>
              </w:rPr>
              <w:t>申请人信息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  <w:r w:rsidRPr="00B5059E">
              <w:rPr>
                <w:rFonts w:cs="宋体" w:hint="eastAsia"/>
              </w:rPr>
              <w:t>公民</w:t>
            </w: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姓</w:t>
            </w:r>
            <w:r w:rsidRPr="00B5059E">
              <w:rPr>
                <w:sz w:val="28"/>
                <w:szCs w:val="28"/>
              </w:rPr>
              <w:t xml:space="preserve">  </w:t>
            </w:r>
            <w:r w:rsidRPr="00B5059E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证件名称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证件号码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5504" w:type="dxa"/>
            <w:gridSpan w:val="4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电子邮箱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传</w:t>
            </w:r>
            <w:r w:rsidRPr="00B5059E">
              <w:rPr>
                <w:sz w:val="28"/>
                <w:szCs w:val="28"/>
              </w:rPr>
              <w:t xml:space="preserve">  </w:t>
            </w:r>
            <w:r w:rsidRPr="00B5059E">
              <w:rPr>
                <w:rFonts w:cs="宋体" w:hint="eastAsia"/>
                <w:sz w:val="28"/>
                <w:szCs w:val="28"/>
              </w:rPr>
              <w:t>真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</w:pPr>
            <w:r w:rsidRPr="00B5059E">
              <w:rPr>
                <w:rFonts w:cs="宋体" w:hint="eastAsia"/>
              </w:rPr>
              <w:t>法人</w:t>
            </w:r>
            <w:r w:rsidRPr="00B5059E">
              <w:t>/</w:t>
            </w:r>
          </w:p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  <w:r w:rsidRPr="00B5059E">
              <w:rPr>
                <w:rFonts w:cs="宋体" w:hint="eastAsia"/>
              </w:rPr>
              <w:t>其它组织</w:t>
            </w: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名</w:t>
            </w:r>
            <w:r w:rsidRPr="00B5059E">
              <w:rPr>
                <w:sz w:val="28"/>
                <w:szCs w:val="28"/>
              </w:rPr>
              <w:t xml:space="preserve">  </w:t>
            </w:r>
            <w:r w:rsidRPr="00B5059E">
              <w:rPr>
                <w:rFonts w:cs="宋体" w:hint="eastAsia"/>
                <w:sz w:val="28"/>
                <w:szCs w:val="28"/>
              </w:rPr>
              <w:t>称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eastAsia="方正仿宋_GBK"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eastAsia="方正仿宋_GBK"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营业执照注册号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797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法人代表身份证号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5504" w:type="dxa"/>
            <w:gridSpan w:val="4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电子邮箱</w:t>
            </w:r>
          </w:p>
        </w:tc>
        <w:tc>
          <w:tcPr>
            <w:tcW w:w="1680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传</w:t>
            </w:r>
            <w:r w:rsidRPr="00B5059E">
              <w:rPr>
                <w:sz w:val="28"/>
                <w:szCs w:val="28"/>
              </w:rPr>
              <w:t xml:space="preserve">  </w:t>
            </w:r>
            <w:r w:rsidRPr="00B5059E">
              <w:rPr>
                <w:rFonts w:cs="宋体" w:hint="eastAsia"/>
                <w:sz w:val="28"/>
                <w:szCs w:val="28"/>
              </w:rPr>
              <w:t>真</w:t>
            </w:r>
          </w:p>
        </w:tc>
        <w:tc>
          <w:tcPr>
            <w:tcW w:w="1619" w:type="dxa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申请时间</w:t>
            </w:r>
          </w:p>
        </w:tc>
        <w:tc>
          <w:tcPr>
            <w:tcW w:w="5504" w:type="dxa"/>
            <w:gridSpan w:val="4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val="1670"/>
        </w:trPr>
        <w:tc>
          <w:tcPr>
            <w:tcW w:w="460" w:type="dxa"/>
            <w:vMerge w:val="restart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  <w:r w:rsidRPr="00B5059E">
              <w:rPr>
                <w:rFonts w:cs="宋体" w:hint="eastAsia"/>
              </w:rPr>
              <w:t>所需信息情况</w:t>
            </w:r>
          </w:p>
        </w:tc>
        <w:tc>
          <w:tcPr>
            <w:tcW w:w="1853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所需信息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的内容描述</w:t>
            </w:r>
          </w:p>
        </w:tc>
        <w:tc>
          <w:tcPr>
            <w:tcW w:w="6764" w:type="dxa"/>
            <w:gridSpan w:val="5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val="1451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所需信息</w:t>
            </w:r>
          </w:p>
          <w:p w:rsidR="00FF3F15" w:rsidRPr="00B5059E" w:rsidRDefault="00FF3F15" w:rsidP="00B54B95">
            <w:pPr>
              <w:spacing w:line="400" w:lineRule="exac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的用途</w:t>
            </w:r>
          </w:p>
        </w:tc>
        <w:tc>
          <w:tcPr>
            <w:tcW w:w="6764" w:type="dxa"/>
            <w:gridSpan w:val="5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  <w:color w:val="0000FF"/>
                <w:sz w:val="28"/>
                <w:szCs w:val="28"/>
              </w:rPr>
            </w:pPr>
          </w:p>
        </w:tc>
      </w:tr>
      <w:tr w:rsidR="00FF3F15" w:rsidRPr="00B5059E">
        <w:trPr>
          <w:cantSplit/>
          <w:trHeight w:val="2566"/>
        </w:trPr>
        <w:tc>
          <w:tcPr>
            <w:tcW w:w="460" w:type="dxa"/>
            <w:vMerge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3957" w:type="dxa"/>
            <w:gridSpan w:val="4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所需信息的指定提供方式（可选）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□</w:t>
            </w:r>
            <w:r w:rsidRPr="00B5059E">
              <w:rPr>
                <w:color w:val="000000"/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纸质件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□</w:t>
            </w:r>
            <w:r w:rsidRPr="00B5059E">
              <w:rPr>
                <w:color w:val="000000"/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电子件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color w:val="0000FF"/>
                <w:sz w:val="28"/>
                <w:szCs w:val="28"/>
                <w:u w:val="single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其他</w:t>
            </w:r>
            <w:r w:rsidRPr="00B5059E"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660" w:type="dxa"/>
            <w:gridSpan w:val="3"/>
            <w:vAlign w:val="center"/>
          </w:tcPr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获取信息的方式（可选）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□</w:t>
            </w:r>
            <w:r w:rsidRPr="00B5059E">
              <w:rPr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sz w:val="28"/>
                <w:szCs w:val="28"/>
              </w:rPr>
              <w:t>邮寄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□</w:t>
            </w:r>
            <w:r w:rsidRPr="00B5059E">
              <w:rPr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sz w:val="28"/>
                <w:szCs w:val="28"/>
              </w:rPr>
              <w:t>电子邮件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□</w:t>
            </w:r>
            <w:r w:rsidRPr="00B5059E">
              <w:rPr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sz w:val="28"/>
                <w:szCs w:val="28"/>
              </w:rPr>
              <w:t>传真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sz w:val="28"/>
                <w:szCs w:val="28"/>
              </w:rPr>
              <w:t>□</w:t>
            </w:r>
            <w:r w:rsidRPr="00B5059E">
              <w:rPr>
                <w:sz w:val="28"/>
                <w:szCs w:val="28"/>
              </w:rPr>
              <w:t xml:space="preserve"> </w:t>
            </w:r>
            <w:r w:rsidRPr="00B5059E">
              <w:rPr>
                <w:rFonts w:cs="宋体" w:hint="eastAsia"/>
                <w:sz w:val="28"/>
                <w:szCs w:val="28"/>
              </w:rPr>
              <w:t>在线回复</w:t>
            </w:r>
          </w:p>
          <w:p w:rsidR="00FF3F15" w:rsidRPr="00B5059E" w:rsidRDefault="00FF3F15" w:rsidP="00B54B95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B5059E">
              <w:rPr>
                <w:rFonts w:cs="宋体" w:hint="eastAsia"/>
                <w:color w:val="000000"/>
                <w:sz w:val="28"/>
                <w:szCs w:val="28"/>
              </w:rPr>
              <w:t>其他</w:t>
            </w:r>
            <w:r w:rsidRPr="00B5059E"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FF3F15" w:rsidRDefault="00FF3F15">
      <w:pPr>
        <w:rPr>
          <w:rFonts w:cs="Times New Roman"/>
        </w:rPr>
      </w:pPr>
      <w:bookmarkStart w:id="0" w:name="_GoBack"/>
      <w:bookmarkEnd w:id="0"/>
    </w:p>
    <w:sectPr w:rsidR="00FF3F15" w:rsidSect="0014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15" w:rsidRDefault="00FF3F15" w:rsidP="00E934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F15" w:rsidRDefault="00FF3F15" w:rsidP="00E934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15" w:rsidRDefault="00FF3F15" w:rsidP="00E934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3F15" w:rsidRDefault="00FF3F15" w:rsidP="00E934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A7"/>
    <w:rsid w:val="00144557"/>
    <w:rsid w:val="002A0B28"/>
    <w:rsid w:val="00577650"/>
    <w:rsid w:val="007A31CD"/>
    <w:rsid w:val="008C76A7"/>
    <w:rsid w:val="00B5059E"/>
    <w:rsid w:val="00B54B95"/>
    <w:rsid w:val="00E93488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8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348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9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3488"/>
    <w:rPr>
      <w:sz w:val="18"/>
      <w:szCs w:val="18"/>
    </w:rPr>
  </w:style>
  <w:style w:type="paragraph" w:customStyle="1" w:styleId="1">
    <w:name w:val="标题1"/>
    <w:basedOn w:val="Normal"/>
    <w:next w:val="Normal"/>
    <w:uiPriority w:val="99"/>
    <w:rsid w:val="00E93488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jinle</cp:lastModifiedBy>
  <cp:revision>3</cp:revision>
  <dcterms:created xsi:type="dcterms:W3CDTF">2019-05-14T07:27:00Z</dcterms:created>
  <dcterms:modified xsi:type="dcterms:W3CDTF">2019-05-16T03:16:00Z</dcterms:modified>
</cp:coreProperties>
</file>